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More Icebreakers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spacing w:before="0" w:after="120"/>
        <w:jc w:val="both"/>
        <w:rPr/>
      </w:pPr>
      <w:r>
        <w:rPr/>
        <w:t>Share one thing you hope for in this New Year, either something you want to achieve or something you would like to happen.</w:t>
      </w:r>
    </w:p>
    <w:p>
      <w:pPr>
        <w:pStyle w:val="BodyText"/>
        <w:numPr>
          <w:ilvl w:val="0"/>
          <w:numId w:val="2"/>
        </w:numPr>
        <w:spacing w:before="0" w:after="120"/>
        <w:rPr/>
      </w:pPr>
      <w:r>
        <w:rPr/>
        <w:t>Imagine that you have been given a one-off opportunity to change the law of the land.  What one new law would you introduce (or what existing law would you change) and why?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Who are your closest relatives and how often do you see each of them?</w:t>
      </w:r>
    </w:p>
    <w:p>
      <w:pPr>
        <w:pStyle w:val="Normal"/>
        <w:numPr>
          <w:ilvl w:val="0"/>
          <w:numId w:val="1"/>
        </w:numPr>
        <w:spacing w:before="0" w:after="120"/>
        <w:jc w:val="both"/>
        <w:rPr/>
      </w:pPr>
      <w:r>
        <w:rPr/>
        <w:t>If you were the Prime Minister for a day, what would you choose to do?</w:t>
      </w:r>
    </w:p>
    <w:p>
      <w:pPr>
        <w:pStyle w:val="Normal"/>
        <w:numPr>
          <w:ilvl w:val="0"/>
          <w:numId w:val="1"/>
        </w:numPr>
        <w:spacing w:before="0" w:after="120"/>
        <w:jc w:val="both"/>
        <w:rPr/>
      </w:pPr>
      <w:r>
        <w:rPr/>
        <w:t>State one thing you would miss if you had to go to live in a third-world country.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If you had a time machine that would work only once, what point in the future or in the past would you visit?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Name two leisure activities or interests that you enjoy.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What was the best thing that happened to you this past week?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What is your favourite song or chorus, and why?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What would you want said at your funeral?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One thing which makes me feel guilty is…?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If you could be an animal rather than a human, what would you be and why?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What is the one thing you want to accomplish next week?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What is your most consistent prayer at the moment?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If you were able to make one dream come true (however outrageous) what would it be?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What is your favourite eating experience; include type of food and the setting.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Who was your hero when you were 12 years old?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How do you think others perceive you? How does this make you feel?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Imagine you could be anyone; who would it be and why?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What do you do when you want to relax?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What is the biggest crowd you have ever been in – where was it – why were you there?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If you could change your nationality, what would you change it to and why?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Share one thing you appreciate (or did appreciate) about your earthly father. If you cannot do this, share one thing you appreciate about our Heavenly Father.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Which Nursery Rhyme character would you most like to have been and why?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When was the last time you did something for the first time?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Share something about your life for which you are thankful.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Share something you have found of interest in the news recently.  Why did it interest you?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What will you be doing on Christmas Day this year? (Note to Cell Leaders: If anyone is not fixed up try to help!).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What has been the most significant thing for you over the last two weeks?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What is the aspect of your job, school, retirement, or unemployment that you like the least?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If you were to die tonight in your sleep, what one thing would you regret not having done?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If you were God, and the world was as it is today, what would you choose as your most important goal? (i.e. What would your top priority be?)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Briefly, what do you like about Christmas and what do you dislike?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Which TV programme do you like least, and why?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Share one situation that makes you fearful or afraid.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Share something special in your own life at present: Have you anything to celebrate? Do you have a particular challenge to overcome?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Where do you go when you want some time to yourself, some time to think?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Share something that has been significant in the lives of you or your family recently.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If you could change the heart of just one person anywhere on earth so they would turn to God in faith, who would you choose and why?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Share one thing you would like to achieve in [2008].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Share one thing you really appreciate about “home”.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Name one quality you consider important in someone you would call a friend (e.g. honesty, not a gossip, kind etc.).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Share something that has been important to you recently.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Everyone in the world lives by faith! Give an example of this “common faith” we all use day by day (e.g. Day will always follow night; My cut will always heal etc.).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Name a TV or radio personality (or character) you admire, and say why you admire them.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What did you like most about your school days?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If you could spend the rest of your life doing exactly what you wanted, what would you do?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If you could change places with a Bible character for a day, who would you choose, and why?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What kind of things make you irritated or furious?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Share something that has been significant to you recently (e.g. something you have done, or something that has happened).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What do you find most boring and least enjoyable about your work (or school, or daily life)?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If someone left you a lot of money (say £100,000) name one thing you would like to do with it.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Who would you miss the most if they were to die suddenly?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If you could ask Noah a question, what would it be?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Where would you live if you could, and what would you do there?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Share something that has been happening in your life recently.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If you could spend a day with a celebrity, who would it be?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Apart from Jesus, who is your favourite Bible character? Why?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Share an act of kindness that you have experienced and that touched you.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What present would you really like to receive this Christmas?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/>
        <w:t>Which part of Christmas do you like best?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/>
      </w:pPr>
      <w:r>
        <w:rPr/>
        <w:t>If there were no restrictions, what would be your dream job or career?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/>
      </w:pPr>
      <w:r>
        <w:rPr/>
        <w:t>What would you enjoy doing if you had a couple of hours to spare?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/>
      </w:pPr>
      <w:r>
        <w:rPr/>
        <w:t>What kind of week have you had this last week?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/>
      </w:pPr>
      <w:r>
        <w:rPr/>
        <w:t>Share 2 things about yourself that are true and one that is not true. Everyone else has to guess which fact is not true.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/>
      </w:pPr>
      <w:r>
        <w:rPr/>
        <w:t>Briefly share a change or event that has been significant in your life over the last few weeks.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/>
      </w:pPr>
      <w:r>
        <w:rPr/>
        <w:t>What is your favourite film or TV programme?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/>
      </w:pPr>
      <w:r>
        <w:rPr/>
        <w:t>If you could choose to go anywhere in the world for 3 days, where would you go and why?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/>
      </w:pPr>
      <w:r>
        <w:rPr/>
        <w:t>Briefly share one thing that has been important to you this last week.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/>
      </w:pPr>
      <w:r>
        <w:rPr/>
        <w:t>If you were stranded on a desert island, who would you least like to be with you and why?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/>
      </w:pPr>
      <w:r>
        <w:rPr/>
        <w:t>Share a recent news story that has had an impact on you.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/>
      </w:pPr>
      <w:r>
        <w:rPr/>
        <w:t>Share something that has encouraged you in the faith recently.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/>
      </w:pPr>
      <w:r>
        <w:rPr/>
        <w:t>What has been your best experience over the last few weeks?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/>
      </w:pPr>
      <w:r>
        <w:rPr/>
        <w:t>What is (or was) your job, and how much do you (or did you) like it?</w:t>
      </w:r>
    </w:p>
    <w:p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0" w:after="120"/>
        <w:rPr/>
      </w:pPr>
      <w:r>
        <w:rPr/>
        <w:t>Share one thing that causes you stress or worry.</w:t>
      </w:r>
    </w:p>
    <w:sectPr>
      <w:headerReference w:type="default" r:id="rId2"/>
      <w:footerReference w:type="default" r:id="rId3"/>
      <w:type w:val="nextPage"/>
      <w:pgSz w:w="11906" w:h="16838"/>
      <w:pgMar w:left="1361" w:right="1361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163" w:leader="none"/>
      </w:tabs>
      <w:rPr/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sz w:val="20"/>
      </w:rPr>
      <w:t>More Icebreakers.doc</w:t>
    </w:r>
    <w:r>
      <w:rPr>
        <w:sz w:val="20"/>
      </w:rPr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3</w:t>
    </w:r>
    <w:r>
      <w:rPr/>
      <w:fldChar w:fldCharType="end"/>
    </w:r>
    <w:r>
      <w:rPr/>
      <w:tab/>
    </w:r>
    <w:r>
      <w:rPr>
        <w:sz w:val="20"/>
      </w:rPr>
      <w:t>Version 1 – Aug 07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/>
        <w:iCs/>
        <w:sz w:val="20"/>
      </w:rPr>
    </w:pPr>
    <w:r>
      <w:rPr>
        <w:i/>
        <w:iCs/>
        <w:sz w:val="20"/>
      </w:rPr>
      <w:t>Living Hope – Equipping Track</w:t>
    </w:r>
  </w:p>
  <w:p>
    <w:pPr>
      <w:pStyle w:val="Header"/>
      <w:rPr>
        <w:i/>
        <w:i/>
        <w:iCs/>
        <w:sz w:val="28"/>
      </w:rPr>
    </w:pPr>
    <w:r>
      <w:rPr>
        <w:i/>
        <w:iCs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40" w:hanging="34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40" w:hanging="34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u w:val="single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Normal.dot_x0000_</Template>
  <TotalTime>3</TotalTime>
  <Application>LibreOffice/24.8.4.2$Linux_X86_64 LibreOffice_project/480$Build-2</Application>
  <AppVersion>15.0000</AppVersion>
  <Pages>3</Pages>
  <Words>1186</Words>
  <Characters>4850</Characters>
  <CharactersWithSpaces>5889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2012-06-09T17:37:00Z</dcterms:created>
  <dc:creator>laws</dc:creator>
  <dc:description/>
  <cp:keywords/>
  <dc:language>en-GB</dc:language>
  <cp:lastModifiedBy>Andy Laws</cp:lastModifiedBy>
  <cp:lastPrinted>2006-12-28T15:45:00Z</cp:lastPrinted>
  <dcterms:modified xsi:type="dcterms:W3CDTF">2012-06-09T17:38:00Z</dcterms:modified>
  <cp:revision>3</cp:revision>
  <dc:subject/>
  <dc:title>Equipping Track Structure</dc:title>
</cp:coreProperties>
</file>